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F5" w:rsidRDefault="00261AF5" w:rsidP="00496EE7">
      <w:pPr>
        <w:jc w:val="center"/>
      </w:pPr>
      <w:r>
        <w:t>BYS MONTHLY MEETING MINUTES</w:t>
      </w:r>
    </w:p>
    <w:p w:rsidR="00261AF5" w:rsidRDefault="00261AF5" w:rsidP="00496EE7">
      <w:pPr>
        <w:jc w:val="center"/>
      </w:pPr>
      <w:r>
        <w:t>JULY 2012</w:t>
      </w:r>
    </w:p>
    <w:p w:rsidR="00261AF5" w:rsidRDefault="00261AF5" w:rsidP="00496EE7">
      <w:r>
        <w:t>The BYS monthly board meeting was held at the Birdsboro Community Center on July 22, 2012 at 7:00 pm.  The following board members were in attendance:  Kurt Freer, Terry Sheha, Lisa Kraljevich, Jessica Whitmore, and Kelly Biagianti.  The following league members were also in attendance:  Deb Raymond, Seward Raymond, Jason Perrott, and Rob Marsden.</w:t>
      </w:r>
    </w:p>
    <w:p w:rsidR="00261AF5" w:rsidRDefault="00261AF5" w:rsidP="00496EE7">
      <w:r>
        <w:t>The meeting was called to order at 7:00 by President Kurt Freer.</w:t>
      </w:r>
    </w:p>
    <w:p w:rsidR="00261AF5" w:rsidRDefault="00261AF5" w:rsidP="00496EE7">
      <w:r>
        <w:rPr>
          <w:b/>
          <w:bCs/>
        </w:rPr>
        <w:t xml:space="preserve">Treasurer’s Report:  </w:t>
      </w:r>
    </w:p>
    <w:p w:rsidR="00261AF5" w:rsidRDefault="00261AF5" w:rsidP="00496EE7">
      <w:r>
        <w:tab/>
        <w:t>Savings</w:t>
      </w:r>
      <w:r>
        <w:tab/>
        <w:t>$10,068.37</w:t>
      </w:r>
    </w:p>
    <w:p w:rsidR="00261AF5" w:rsidRDefault="00261AF5" w:rsidP="00496EE7">
      <w:r>
        <w:tab/>
        <w:t>Checking $ 10,754.06</w:t>
      </w:r>
    </w:p>
    <w:p w:rsidR="00261AF5" w:rsidRDefault="00261AF5" w:rsidP="00496EE7">
      <w:r>
        <w:t xml:space="preserve">The snack bar has earned a profit of $4,427.38 for the spring season.  </w:t>
      </w:r>
    </w:p>
    <w:p w:rsidR="00261AF5" w:rsidRDefault="00261AF5" w:rsidP="00496EE7">
      <w:r>
        <w:rPr>
          <w:b/>
          <w:bCs/>
        </w:rPr>
        <w:t xml:space="preserve">Secretary’s Report:  </w:t>
      </w:r>
      <w:r>
        <w:t>June’s monthly meeting minutes have been approved by the board and will be available for viewing on the BYS website.</w:t>
      </w:r>
    </w:p>
    <w:p w:rsidR="00261AF5" w:rsidRDefault="00261AF5" w:rsidP="00496EE7">
      <w:r>
        <w:t>Walk-in date for Fall Ball registration will be held at Texas Field during the 11 U Tournament for those who wish to register in person.  E-mail will be sent to members.</w:t>
      </w:r>
    </w:p>
    <w:p w:rsidR="00261AF5" w:rsidRDefault="00261AF5" w:rsidP="00496EE7">
      <w:pPr>
        <w:rPr>
          <w:b/>
          <w:bCs/>
        </w:rPr>
      </w:pPr>
      <w:r>
        <w:rPr>
          <w:b/>
          <w:bCs/>
        </w:rPr>
        <w:t xml:space="preserve">Board Elections:  </w:t>
      </w:r>
    </w:p>
    <w:p w:rsidR="00261AF5" w:rsidRDefault="00261AF5" w:rsidP="00496EE7">
      <w:r>
        <w:rPr>
          <w:b/>
          <w:bCs/>
        </w:rPr>
        <w:tab/>
      </w:r>
      <w:r>
        <w:t>President: Kurt Freer</w:t>
      </w:r>
    </w:p>
    <w:p w:rsidR="00261AF5" w:rsidRDefault="00261AF5" w:rsidP="00496EE7">
      <w:r>
        <w:tab/>
        <w:t>Vice President:  Terry Sheha</w:t>
      </w:r>
    </w:p>
    <w:p w:rsidR="00261AF5" w:rsidRDefault="00261AF5" w:rsidP="00496EE7">
      <w:r>
        <w:tab/>
        <w:t>Treasurer:  Jessica Whitmore</w:t>
      </w:r>
    </w:p>
    <w:p w:rsidR="00261AF5" w:rsidRDefault="00261AF5" w:rsidP="00496EE7">
      <w:r>
        <w:tab/>
        <w:t>Secretary:  Lisa Kraljevich</w:t>
      </w:r>
    </w:p>
    <w:p w:rsidR="00261AF5" w:rsidRDefault="00261AF5" w:rsidP="00496EE7">
      <w:r>
        <w:tab/>
        <w:t>Snack Bar Coordinator:  Kelly Biagianti</w:t>
      </w:r>
    </w:p>
    <w:p w:rsidR="00261AF5" w:rsidRDefault="00261AF5" w:rsidP="00496EE7">
      <w:pPr>
        <w:ind w:left="720"/>
      </w:pPr>
      <w:r>
        <w:t xml:space="preserve">Website Coordinator:  No one was nominated for the position so Deb Raymond has volunteered to fill the position as a non-board member. Kurt Freer has appointed her to the position.  </w:t>
      </w:r>
    </w:p>
    <w:p w:rsidR="00261AF5" w:rsidRDefault="00261AF5" w:rsidP="00496EE7">
      <w:pPr>
        <w:ind w:left="720"/>
      </w:pPr>
      <w:r>
        <w:t xml:space="preserve">Field Coordinator:  Position is currently vacant </w:t>
      </w:r>
    </w:p>
    <w:p w:rsidR="00261AF5" w:rsidRDefault="00261AF5" w:rsidP="008B37A2">
      <w:r w:rsidRPr="008B37A2">
        <w:rPr>
          <w:b/>
          <w:bCs/>
        </w:rPr>
        <w:t>Snack Bar:</w:t>
      </w:r>
      <w:r>
        <w:rPr>
          <w:b/>
          <w:bCs/>
        </w:rPr>
        <w:t xml:space="preserve">  </w:t>
      </w:r>
      <w:r>
        <w:t>Bathroom Floors will be painted before the 11 U Tournaments</w:t>
      </w:r>
    </w:p>
    <w:p w:rsidR="00261AF5" w:rsidRDefault="00261AF5" w:rsidP="008B37A2">
      <w:r>
        <w:tab/>
        <w:t>Exploring the possibility of using on-line volunteer website for Fall Ball</w:t>
      </w:r>
    </w:p>
    <w:p w:rsidR="00261AF5" w:rsidRDefault="00261AF5" w:rsidP="008B37A2">
      <w:r w:rsidRPr="008B37A2">
        <w:rPr>
          <w:b/>
          <w:bCs/>
        </w:rPr>
        <w:t xml:space="preserve">Website Coordinator:  </w:t>
      </w:r>
      <w:r>
        <w:t>BYS will switch to League-Line up website since it is easier to manage and update</w:t>
      </w:r>
    </w:p>
    <w:p w:rsidR="00261AF5" w:rsidRDefault="00261AF5" w:rsidP="008B37A2">
      <w:pPr>
        <w:rPr>
          <w:b/>
          <w:bCs/>
        </w:rPr>
      </w:pPr>
    </w:p>
    <w:p w:rsidR="00261AF5" w:rsidRDefault="00261AF5" w:rsidP="008B37A2">
      <w:r>
        <w:rPr>
          <w:b/>
          <w:bCs/>
        </w:rPr>
        <w:t>Fields</w:t>
      </w:r>
      <w:r w:rsidRPr="008B37A2">
        <w:rPr>
          <w:b/>
          <w:bCs/>
        </w:rPr>
        <w:t xml:space="preserve">:  </w:t>
      </w:r>
      <w:r>
        <w:t>Terry will order clay for the pitcher’s mound</w:t>
      </w:r>
    </w:p>
    <w:p w:rsidR="00261AF5" w:rsidRDefault="00261AF5" w:rsidP="008B37A2">
      <w:r>
        <w:tab/>
        <w:t xml:space="preserve">Kurt will purchase bags and organize supplies for coaches for Fall Ball.  </w:t>
      </w:r>
      <w:bookmarkStart w:id="0" w:name="_GoBack"/>
      <w:bookmarkEnd w:id="0"/>
    </w:p>
    <w:p w:rsidR="00261AF5" w:rsidRDefault="00261AF5" w:rsidP="008B37A2">
      <w:r w:rsidRPr="008B37A2">
        <w:rPr>
          <w:b/>
          <w:bCs/>
        </w:rPr>
        <w:t xml:space="preserve">Fall Ball:  </w:t>
      </w:r>
      <w:r>
        <w:t xml:space="preserve">Terry and Lisa will take care of ordering uniforms for Fall Ball.  Denise Monaco has offered to </w:t>
      </w:r>
      <w:r>
        <w:tab/>
      </w:r>
      <w:r>
        <w:tab/>
        <w:t xml:space="preserve">help bag and distribute uniforms to the teams.  </w:t>
      </w:r>
    </w:p>
    <w:p w:rsidR="00261AF5" w:rsidRDefault="00261AF5" w:rsidP="008B37A2">
      <w:r>
        <w:tab/>
        <w:t>All teams will have the same color uniforms for Fall Ball.</w:t>
      </w:r>
    </w:p>
    <w:p w:rsidR="00261AF5" w:rsidRDefault="00261AF5" w:rsidP="008B37A2">
      <w:r>
        <w:tab/>
        <w:t xml:space="preserve">All local organizations interested in playing Fall Ball will meet August 23 to discuss schedules and </w:t>
      </w:r>
      <w:r>
        <w:tab/>
        <w:t xml:space="preserve">rules.  </w:t>
      </w:r>
    </w:p>
    <w:p w:rsidR="00261AF5" w:rsidRDefault="00261AF5" w:rsidP="008B37A2">
      <w:r w:rsidRPr="008B37A2">
        <w:rPr>
          <w:b/>
          <w:bCs/>
        </w:rPr>
        <w:t>TVYBL:</w:t>
      </w:r>
      <w:r>
        <w:rPr>
          <w:b/>
          <w:bCs/>
        </w:rPr>
        <w:tab/>
      </w:r>
      <w:r>
        <w:t xml:space="preserve">The other organizations in TVYBL do not offer Fall Ball to its members so they are invited to play </w:t>
      </w:r>
      <w:r>
        <w:tab/>
        <w:t>for BYS for the fall season.  Our information has been posted on Plowville’s website.</w:t>
      </w:r>
    </w:p>
    <w:p w:rsidR="00261AF5" w:rsidRDefault="00261AF5" w:rsidP="008B37A2">
      <w:r w:rsidRPr="008B37A2">
        <w:rPr>
          <w:b/>
          <w:bCs/>
        </w:rPr>
        <w:t>Donation:</w:t>
      </w:r>
      <w:r>
        <w:rPr>
          <w:b/>
          <w:bCs/>
        </w:rPr>
        <w:t xml:space="preserve">  </w:t>
      </w:r>
      <w:r w:rsidRPr="008B37A2">
        <w:t>Yearly</w:t>
      </w:r>
      <w:r>
        <w:rPr>
          <w:b/>
          <w:bCs/>
        </w:rPr>
        <w:t xml:space="preserve"> </w:t>
      </w:r>
      <w:r>
        <w:t xml:space="preserve">donation and thank you letter is to be sent to BCMC for use of its meeting facilities. </w:t>
      </w:r>
    </w:p>
    <w:p w:rsidR="00261AF5" w:rsidRDefault="00261AF5" w:rsidP="008B37A2">
      <w:r w:rsidRPr="008B37A2">
        <w:rPr>
          <w:b/>
          <w:bCs/>
        </w:rPr>
        <w:t xml:space="preserve">Motion to Adjourn: </w:t>
      </w:r>
      <w:r>
        <w:t>Kurt Freer</w:t>
      </w:r>
    </w:p>
    <w:p w:rsidR="00261AF5" w:rsidRPr="008B37A2" w:rsidRDefault="00261AF5" w:rsidP="008B37A2">
      <w:r>
        <w:tab/>
      </w:r>
      <w:r>
        <w:tab/>
        <w:t>2</w:t>
      </w:r>
      <w:r w:rsidRPr="008B37A2">
        <w:rPr>
          <w:vertAlign w:val="superscript"/>
        </w:rPr>
        <w:t>nd</w:t>
      </w:r>
      <w:r>
        <w:t xml:space="preserve"> Jason Perrott</w:t>
      </w:r>
    </w:p>
    <w:p w:rsidR="00261AF5" w:rsidRPr="008B37A2" w:rsidRDefault="00261AF5" w:rsidP="008B37A2"/>
    <w:p w:rsidR="00261AF5" w:rsidRPr="00496EE7" w:rsidRDefault="00261AF5" w:rsidP="00496EE7"/>
    <w:sectPr w:rsidR="00261AF5" w:rsidRPr="00496EE7" w:rsidSect="0095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EE7"/>
    <w:rsid w:val="00261AF5"/>
    <w:rsid w:val="00496EE7"/>
    <w:rsid w:val="00535A25"/>
    <w:rsid w:val="005F7AFC"/>
    <w:rsid w:val="00704FD0"/>
    <w:rsid w:val="008B37A2"/>
    <w:rsid w:val="0095147D"/>
    <w:rsid w:val="009650DB"/>
    <w:rsid w:val="00CE7B98"/>
    <w:rsid w:val="00E4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7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353</Words>
  <Characters>2015</Characters>
  <Application>Microsoft Office Outlook</Application>
  <DocSecurity>0</DocSecurity>
  <Lines>0</Lines>
  <Paragraphs>0</Paragraphs>
  <ScaleCrop>false</ScaleCrop>
  <Company>Tenet Healthcare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 MONTHLY MEETING MINUTES</dc:title>
  <dc:subject/>
  <dc:creator>Lisa Kraljevich</dc:creator>
  <cp:keywords/>
  <dc:description/>
  <cp:lastModifiedBy>d</cp:lastModifiedBy>
  <cp:revision>2</cp:revision>
  <dcterms:created xsi:type="dcterms:W3CDTF">2012-08-25T08:47:00Z</dcterms:created>
  <dcterms:modified xsi:type="dcterms:W3CDTF">2012-08-25T08:47:00Z</dcterms:modified>
</cp:coreProperties>
</file>